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29DF5A56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CE5551">
        <w:rPr>
          <w:rFonts w:ascii="Times New Roman" w:hAnsi="Times New Roman"/>
          <w:szCs w:val="24"/>
        </w:rPr>
        <w:t>November 20</w:t>
      </w:r>
      <w:r w:rsidR="005A2C2E">
        <w:rPr>
          <w:rFonts w:ascii="Times New Roman" w:hAnsi="Times New Roman"/>
          <w:szCs w:val="24"/>
        </w:rPr>
        <w:t>, 2025</w:t>
      </w:r>
    </w:p>
    <w:p w14:paraId="22990FA9" w14:textId="0FBB852E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</w:t>
      </w:r>
      <w:r w:rsidR="000F1AC4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PM</w:t>
      </w:r>
    </w:p>
    <w:p w14:paraId="239D6070" w14:textId="77777777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1B3D55" w:rsidRPr="001A3BC2">
        <w:rPr>
          <w:rFonts w:ascii="Times New Roman" w:hAnsi="Times New Roman"/>
          <w:szCs w:val="24"/>
        </w:rPr>
        <w:t>Virtual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42C773BC" w14:textId="54ABBED6" w:rsidR="00B16E87" w:rsidRDefault="00366123" w:rsidP="00A77F71">
      <w:pPr>
        <w:rPr>
          <w:rFonts w:ascii="Times New Roman" w:hAnsi="Times New Roman"/>
          <w:szCs w:val="24"/>
        </w:rPr>
      </w:pPr>
      <w:r w:rsidRPr="00366123">
        <w:rPr>
          <w:rFonts w:ascii="Times New Roman" w:hAnsi="Times New Roman"/>
          <w:szCs w:val="24"/>
        </w:rPr>
        <w:t>Join Zoom Meeting</w:t>
      </w:r>
      <w:r w:rsidRPr="00366123">
        <w:rPr>
          <w:rFonts w:ascii="Times New Roman" w:hAnsi="Times New Roman"/>
          <w:szCs w:val="24"/>
        </w:rPr>
        <w:br/>
      </w:r>
      <w:hyperlink r:id="rId5" w:tooltip="https://uwmadison.zoom.us/j/97587921180?pwd=fNhAVyo8Nz2eKCH78fy7I8KYPFPbzo.1" w:history="1">
        <w:r w:rsidRPr="00366123">
          <w:rPr>
            <w:rStyle w:val="Hyperlink"/>
            <w:rFonts w:ascii="Times New Roman" w:hAnsi="Times New Roman"/>
            <w:szCs w:val="24"/>
          </w:rPr>
          <w:t>https://uwmadison.zoom.us/j/97587921180?pwd=fNhAVyo8Nz2eKCH78fy7I8KYPFPbzo.1</w:t>
        </w:r>
      </w:hyperlink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  <w:t>Meeting ID: 975 8792 1180</w:t>
      </w:r>
      <w:r w:rsidRPr="00366123">
        <w:rPr>
          <w:rFonts w:ascii="Times New Roman" w:hAnsi="Times New Roman"/>
          <w:szCs w:val="24"/>
        </w:rPr>
        <w:br/>
        <w:t>Passcode: 468702</w:t>
      </w:r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  <w:t>---</w:t>
      </w:r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  <w:t>One tap mobile</w:t>
      </w:r>
      <w:r w:rsidRPr="00366123">
        <w:rPr>
          <w:rFonts w:ascii="Times New Roman" w:hAnsi="Times New Roman"/>
          <w:szCs w:val="24"/>
        </w:rPr>
        <w:br/>
      </w:r>
      <w:hyperlink r:id="rId6" w:history="1">
        <w:r w:rsidRPr="00366123">
          <w:rPr>
            <w:rStyle w:val="Hyperlink"/>
            <w:rFonts w:ascii="Times New Roman" w:hAnsi="Times New Roman"/>
            <w:szCs w:val="24"/>
          </w:rPr>
          <w:t>+13017158592,,97587921180#</w:t>
        </w:r>
      </w:hyperlink>
      <w:r w:rsidRPr="00366123">
        <w:rPr>
          <w:rFonts w:ascii="Times New Roman" w:hAnsi="Times New Roman"/>
          <w:szCs w:val="24"/>
        </w:rPr>
        <w:t>,,,,*468702# US (Washington DC)</w:t>
      </w:r>
      <w:r w:rsidRPr="00366123">
        <w:rPr>
          <w:rFonts w:ascii="Times New Roman" w:hAnsi="Times New Roman"/>
          <w:szCs w:val="24"/>
        </w:rPr>
        <w:br/>
      </w:r>
      <w:hyperlink r:id="rId7" w:history="1">
        <w:r w:rsidRPr="00366123">
          <w:rPr>
            <w:rStyle w:val="Hyperlink"/>
            <w:rFonts w:ascii="Times New Roman" w:hAnsi="Times New Roman"/>
            <w:szCs w:val="24"/>
          </w:rPr>
          <w:t>+13052241968,,97587921180#</w:t>
        </w:r>
      </w:hyperlink>
      <w:r w:rsidRPr="00366123">
        <w:rPr>
          <w:rFonts w:ascii="Times New Roman" w:hAnsi="Times New Roman"/>
          <w:szCs w:val="24"/>
        </w:rPr>
        <w:t>,,,,*468702# US</w:t>
      </w:r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  <w:t>---</w:t>
      </w:r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  <w:t>Join by SIP</w:t>
      </w:r>
      <w:r w:rsidRPr="00366123">
        <w:rPr>
          <w:rFonts w:ascii="Times New Roman" w:hAnsi="Times New Roman"/>
          <w:szCs w:val="24"/>
        </w:rPr>
        <w:br/>
        <w:t>• </w:t>
      </w:r>
      <w:hyperlink r:id="rId8" w:history="1">
        <w:r w:rsidRPr="00366123">
          <w:rPr>
            <w:rStyle w:val="Hyperlink"/>
            <w:rFonts w:ascii="Times New Roman" w:hAnsi="Times New Roman"/>
            <w:szCs w:val="24"/>
          </w:rPr>
          <w:t>97587921180@zoomcrc.com</w:t>
        </w:r>
      </w:hyperlink>
      <w:r w:rsidRPr="00366123">
        <w:rPr>
          <w:rFonts w:ascii="Times New Roman" w:hAnsi="Times New Roman"/>
          <w:szCs w:val="24"/>
        </w:rPr>
        <w:br/>
      </w:r>
      <w:r w:rsidRPr="00366123">
        <w:rPr>
          <w:rFonts w:ascii="Times New Roman" w:hAnsi="Times New Roman"/>
          <w:szCs w:val="24"/>
        </w:rPr>
        <w:br/>
      </w:r>
    </w:p>
    <w:p w14:paraId="0726FAB1" w14:textId="0F17A1CD" w:rsidR="00A77F71" w:rsidRPr="00077182" w:rsidRDefault="00A77F71" w:rsidP="00A77F71">
      <w:pPr>
        <w:rPr>
          <w:rFonts w:ascii="Times New Roman" w:hAnsi="Times New Roman"/>
          <w:szCs w:val="24"/>
        </w:rPr>
      </w:pPr>
      <w:r w:rsidRPr="00077182">
        <w:rPr>
          <w:rFonts w:ascii="Times New Roman" w:hAnsi="Times New Roman"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7777777" w:rsidR="00404A77" w:rsidRDefault="00156F98">
      <w:r>
        <w:t>[</w:t>
      </w:r>
      <w:r w:rsidR="00A53D1F">
        <w:t xml:space="preserve"> </w:t>
      </w:r>
      <w:r w:rsidR="00847F31">
        <w:t>X</w:t>
      </w:r>
      <w:r w:rsidR="00A53D1F">
        <w:t xml:space="preserve"> 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 open to the public)</w:t>
      </w:r>
    </w:p>
    <w:p w14:paraId="689C464C" w14:textId="77777777" w:rsidR="00404A77" w:rsidRDefault="00404A77">
      <w:r>
        <w:t xml:space="preserve"> </w:t>
      </w:r>
    </w:p>
    <w:p w14:paraId="4E41D2C9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850030" w:rsidRDefault="00404A77">
      <w:pPr>
        <w:rPr>
          <w:szCs w:val="24"/>
        </w:rPr>
      </w:pPr>
      <w:r w:rsidRPr="00850030">
        <w:rPr>
          <w:b/>
          <w:szCs w:val="24"/>
        </w:rPr>
        <w:t>Open Session Items</w:t>
      </w:r>
      <w:r w:rsidRPr="00850030">
        <w:rPr>
          <w:szCs w:val="24"/>
        </w:rPr>
        <w:t>:</w:t>
      </w:r>
      <w:r w:rsidR="00280EE5" w:rsidRPr="00850030">
        <w:rPr>
          <w:szCs w:val="24"/>
        </w:rPr>
        <w:t xml:space="preserve"> </w:t>
      </w:r>
    </w:p>
    <w:p w14:paraId="19C8D272" w14:textId="77777777" w:rsidR="00105108" w:rsidRPr="00850030" w:rsidRDefault="00105108" w:rsidP="00105108">
      <w:pPr>
        <w:rPr>
          <w:szCs w:val="24"/>
        </w:rPr>
      </w:pPr>
      <w:r w:rsidRPr="00850030">
        <w:rPr>
          <w:szCs w:val="24"/>
        </w:rPr>
        <w:t>Approval of previous draft meeting minutes</w:t>
      </w:r>
    </w:p>
    <w:p w14:paraId="281442AB" w14:textId="77777777" w:rsidR="007F3290" w:rsidRPr="00850030" w:rsidRDefault="00105108" w:rsidP="00105108">
      <w:pPr>
        <w:rPr>
          <w:szCs w:val="24"/>
        </w:rPr>
      </w:pPr>
      <w:r w:rsidRPr="00850030">
        <w:rPr>
          <w:szCs w:val="24"/>
        </w:rPr>
        <w:t>Annual Updates and other Logs</w:t>
      </w:r>
    </w:p>
    <w:p w14:paraId="483E2F10" w14:textId="3191CF15" w:rsidR="00105108" w:rsidRPr="00850030" w:rsidRDefault="007F3290" w:rsidP="00105108">
      <w:pPr>
        <w:rPr>
          <w:szCs w:val="24"/>
        </w:rPr>
      </w:pPr>
      <w:r w:rsidRPr="00850030">
        <w:rPr>
          <w:szCs w:val="24"/>
        </w:rPr>
        <w:t>Semi-Annual Program Review</w:t>
      </w:r>
      <w:r w:rsidR="00105108" w:rsidRPr="00850030">
        <w:rPr>
          <w:szCs w:val="24"/>
        </w:rPr>
        <w:br/>
        <w:t xml:space="preserve">Post-approval Monitoring: Senior Program Veterinarians reports </w:t>
      </w:r>
    </w:p>
    <w:p w14:paraId="14A055E0" w14:textId="77777777" w:rsidR="00105108" w:rsidRPr="00850030" w:rsidRDefault="00105108" w:rsidP="00105108">
      <w:pPr>
        <w:rPr>
          <w:szCs w:val="24"/>
        </w:rPr>
      </w:pPr>
      <w:r w:rsidRPr="00850030">
        <w:rPr>
          <w:szCs w:val="24"/>
        </w:rPr>
        <w:t>Post-approval Monitoring: Assessment Specialist and other reports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5F0690D0" w:rsidR="00F60A72" w:rsidRPr="00514E94" w:rsidRDefault="00FE4B4E">
      <w:pPr>
        <w:rPr>
          <w:sz w:val="20"/>
        </w:rPr>
      </w:pPr>
      <w:r w:rsidRPr="005146F3">
        <w:rPr>
          <w:b/>
          <w:sz w:val="20"/>
        </w:rPr>
        <w:t>Posted</w:t>
      </w:r>
      <w:r w:rsidR="005146F3" w:rsidRPr="005146F3">
        <w:rPr>
          <w:b/>
          <w:sz w:val="20"/>
        </w:rPr>
        <w:t>:</w:t>
      </w:r>
      <w:r w:rsidR="00847F31">
        <w:rPr>
          <w:b/>
          <w:sz w:val="20"/>
        </w:rPr>
        <w:t xml:space="preserve"> </w:t>
      </w:r>
      <w:r w:rsidR="00850030">
        <w:rPr>
          <w:b/>
          <w:sz w:val="20"/>
        </w:rPr>
        <w:t>November 13, 2025</w:t>
      </w:r>
    </w:p>
    <w:sectPr w:rsidR="00F60A72" w:rsidRPr="00514E94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DAC"/>
    <w:rsid w:val="000C4501"/>
    <w:rsid w:val="000F1AC4"/>
    <w:rsid w:val="000F79D6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76AAD"/>
    <w:rsid w:val="00185633"/>
    <w:rsid w:val="0018652C"/>
    <w:rsid w:val="001A0916"/>
    <w:rsid w:val="001A3BC2"/>
    <w:rsid w:val="001B3D55"/>
    <w:rsid w:val="001C0EBF"/>
    <w:rsid w:val="001D2224"/>
    <w:rsid w:val="001E0247"/>
    <w:rsid w:val="001F1E0B"/>
    <w:rsid w:val="00215397"/>
    <w:rsid w:val="002310A4"/>
    <w:rsid w:val="00231A64"/>
    <w:rsid w:val="002377D6"/>
    <w:rsid w:val="00240C96"/>
    <w:rsid w:val="00280EE5"/>
    <w:rsid w:val="002A2F8D"/>
    <w:rsid w:val="002B1167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66123"/>
    <w:rsid w:val="003718E1"/>
    <w:rsid w:val="003942E1"/>
    <w:rsid w:val="003A0B2D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F4426"/>
    <w:rsid w:val="006F5884"/>
    <w:rsid w:val="007066D1"/>
    <w:rsid w:val="00710C08"/>
    <w:rsid w:val="007134D3"/>
    <w:rsid w:val="007177F4"/>
    <w:rsid w:val="00732F12"/>
    <w:rsid w:val="007805D0"/>
    <w:rsid w:val="007A5241"/>
    <w:rsid w:val="007C71D5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50030"/>
    <w:rsid w:val="0086297F"/>
    <w:rsid w:val="008634D8"/>
    <w:rsid w:val="00864C94"/>
    <w:rsid w:val="00890BFB"/>
    <w:rsid w:val="008B322C"/>
    <w:rsid w:val="008D0863"/>
    <w:rsid w:val="008E4EF4"/>
    <w:rsid w:val="008E773C"/>
    <w:rsid w:val="008F67A4"/>
    <w:rsid w:val="009320BD"/>
    <w:rsid w:val="00932395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16E87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94627"/>
    <w:rsid w:val="00CB3B79"/>
    <w:rsid w:val="00CE5551"/>
    <w:rsid w:val="00D05AAB"/>
    <w:rsid w:val="00D26234"/>
    <w:rsid w:val="00D30CD6"/>
    <w:rsid w:val="00D341B8"/>
    <w:rsid w:val="00D43982"/>
    <w:rsid w:val="00D60F78"/>
    <w:rsid w:val="00D86A07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27D7E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587921180@zoomcrc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13052241968,975879211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13017158592,97587921180" TargetMode="External"/><Relationship Id="rId5" Type="http://schemas.openxmlformats.org/officeDocument/2006/relationships/hyperlink" Target="https://uwmadison.zoom.us/j/97587921180?pwd=fNhAVyo8Nz2eKCH78fy7I8KYPFPbzo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Microsoft Office User</dc:creator>
  <cp:keywords/>
  <cp:lastModifiedBy>Sarah Bynum</cp:lastModifiedBy>
  <cp:revision>8</cp:revision>
  <cp:lastPrinted>2020-12-28T17:43:00Z</cp:lastPrinted>
  <dcterms:created xsi:type="dcterms:W3CDTF">2024-12-12T15:14:00Z</dcterms:created>
  <dcterms:modified xsi:type="dcterms:W3CDTF">2025-11-13T19:47:00Z</dcterms:modified>
</cp:coreProperties>
</file>